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</w:t>
      </w:r>
      <w:r>
        <w:rPr>
          <w:rFonts w:hint="eastAsia" w:ascii="方正小标宋简体" w:hAnsi="宋体" w:eastAsia="方正小标宋简体"/>
          <w:sz w:val="32"/>
          <w:szCs w:val="32"/>
        </w:rPr>
        <w:t>第一期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bookmarkStart w:id="1" w:name="_Hlk61009865"/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4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问题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样品数量（份）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94.6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3260"/>
        <w:gridCol w:w="709"/>
        <w:gridCol w:w="709"/>
        <w:gridCol w:w="1842"/>
        <w:gridCol w:w="1276"/>
        <w:gridCol w:w="992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问题</w:t>
            </w:r>
            <w:r>
              <w:rPr>
                <w:sz w:val="16"/>
                <w:szCs w:val="16"/>
              </w:rPr>
              <w:t>项目（μg/kg）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深圳市宜鲜商业发展有限公司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深圳市南山区西丽街道九祥苑综合楼首层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沃尔玛自营深圳市联众食品有限公司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44084285232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猪肉(土猪精瘦肉)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44102173872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沙头街道天安社区泰然六路泰然科技园205栋104、105、106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深圳市南山区美宜朵生活超市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南山区南头街道桃园西路大新新村22号1楼1至2号商铺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猪肉(小耳花猪肉)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华润万家龙华店深圳市五丰肉联厂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44098506317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猪肉(365花猪肉)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深圳市叁陆伍生鲜食品有限公司深圳市嘉康惠宝肉业有限公司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44102172862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每日优鲜(高科利)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福田区皇岗路高科利B栋6号铺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深圳市罗湖区布心路东乐花园乐怡楼乐群楼裙楼1层108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江西宜春上高县芦湖清勇家庭农场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3601948105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江西宜春上高县芦湖清勇家庭农场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3601948105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江西宜春上高县芦湖清勇家庭农场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3601948105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河南省南阳市唐河县稳康良种猪养殖场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4114089369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河南省南阳市唐河县稳康良种猪养殖场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4114089369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河南省南阳市唐河县稳康良种猪养殖场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4114089369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韶关市乐昌县长来镇沈火红猪场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44806191971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问题</w:t>
            </w:r>
            <w:r>
              <w:rPr>
                <w:sz w:val="16"/>
                <w:szCs w:val="16"/>
              </w:rPr>
              <w:t>项目（μg/kg）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韶关市乐昌县长来镇沈火红猪场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44806191971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云南省曲靖市陆良县板桥乡鱼塘村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5301774125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云南省曲靖市陆良县板桥乡鱼塘村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5301774125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深圳市福田区恒丰果菜肉品店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福田区园岭街道园岭中路园岭新村九十七栋107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深圳市康雅达实业有限公司华信购物广场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龙华区大浪街道华荣路华艺商业街19号1栋2栋一、二楼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南山区桃源街道龙辉社区龙辉花园19栋、21栋一层105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深圳市坪山区六和社区新和村118号101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深圳市永盛万家乐百货有限公司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深圳市龙岗区布吉镇南岭村万家乐大楼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44093319791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柿柿顺(深圳)电子商务有限公司第六十分公司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深圳市盐田区海山街道田东社区深盐路2088号太平洋工业区3栋厂房1层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深圳市盐田区南洋杂货店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深圳市盐田区梧桐路1017号二栋一层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44098502168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猪肉(黑土猪)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柿柿顺(深圳)电子商务有限公司(南山科苑站) (叮咚买菜)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南山区高新南四道25号W2-A栋1层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河南省南阳市内乡县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4113309013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河南省南阳市内乡县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4113309013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3602027312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3602027312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广东省河源市连平县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44809795019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广东省河源市连平县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44809795019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湖北省荆州市监利县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4202041130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问题</w:t>
            </w:r>
            <w:r>
              <w:rPr>
                <w:sz w:val="16"/>
                <w:szCs w:val="16"/>
              </w:rPr>
              <w:t>项目（μg/kg）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湖北省荆州市监利县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4202041130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湖南省邵阳市武冈市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4302785134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湖南省邵阳市武冈市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4302785134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深圳市盐田区山海家园生鲜超市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深圳市盐田区海山街道东部山海家园1.2号裙楼105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惠东县东进保鲜肉类有限公司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44913609597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深圳市益家鲜超市有限公司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南山区西丽街道新围社区新新围旺棠工业区1号一层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44098729372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C18号/44098503116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C24号/44093319930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C20号/44093284288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C13号/44102264712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深圳每日优鲜电子商务有限公司深圳第三十八分公司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深圳市龙华区龙华街道富康社区华油工业区3栋油松路103-2号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深圳市宏伟农产品供应有限公司河南牧原食品有限公司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44101734804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美团买</w:t>
            </w:r>
            <w:r>
              <w:rPr>
                <w:rFonts w:hint="eastAsia"/>
                <w:color w:val="000000"/>
                <w:sz w:val="16"/>
                <w:szCs w:val="16"/>
              </w:rPr>
              <w:t>菜民治店)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民治街道民治居委樟坑村工业园(樟坑一区品客小镇青创城)厂房5栋(E栋)号1层1A2，1A3，1A5室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珠海市利源农畜产品有限公司珠海市铭海投资发展有限公司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44094254901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204"/>
        <w:gridCol w:w="2410"/>
        <w:gridCol w:w="2977"/>
        <w:gridCol w:w="708"/>
        <w:gridCol w:w="851"/>
        <w:gridCol w:w="1417"/>
        <w:gridCol w:w="993"/>
        <w:gridCol w:w="170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问题</w:t>
            </w:r>
            <w:r>
              <w:rPr>
                <w:color w:val="000000"/>
                <w:sz w:val="16"/>
                <w:szCs w:val="16"/>
              </w:rPr>
              <w:t>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深圳市宜鲜商业发展有限公司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深圳市南山区西丽街道九祥苑综合楼首层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甲拌磷(包括甲拌磷砜、甲拌磷亚砜)0.44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深圳市康雅达实业有限公司华信购物广场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龙华区大浪街道华荣路华艺商业街19号1栋2栋一、二楼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敌敌畏0.38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氟虫腈0.10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柿柿顺(深圳)电子商务有限公司(南山科苑站)( 叮咚买菜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南山区高新南四道25号W2-A栋1层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灭多威0.68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克百威(包括3-羟基克百威)0.45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乙酰甲胺磷2.46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甲胺磷0.14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深圳市盐田区山海家园生鲜超市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深圳市盐田区海山街道东部山海家园1.2号裙楼105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阿维菌素0.11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深圳市宜鲜商业发展有限公司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深圳市南山区西丽街道九祥苑综合楼首层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深圳市宜鲜商业发展有限公司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深圳市南山区西丽街道九祥苑综合楼首层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深圳市宜鲜商业发展有限公司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深圳市南山区西丽街道九祥苑综合楼首层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云南云岭鲜生农业发展有限公司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沃尔玛百货有限公司龙华人民南路分店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深圳市龙华新区民治街道人民路水榭春天三期8、9、12栋负一、二地下商业层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问题</w:t>
            </w:r>
            <w:r>
              <w:rPr>
                <w:color w:val="000000"/>
                <w:sz w:val="16"/>
                <w:szCs w:val="16"/>
              </w:rPr>
              <w:t>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深圳每日优鲜电子商务有限公司(罗湖莲塘站)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深圳市罗湖区莲塘街道仙湖社区国威路72号莲塘第一工业区107栋108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沙头街道天安社区泰然六路泰然科技园205栋104、105、106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沙头街道天安社区泰然六路泰然科技园205栋104、105、106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沙头街道天安社区泰然六路泰然科技园205栋104、105、106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沙头街道天安社区泰然六路泰然科技园205栋104、105、106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深圳市南山区美宜朵生活超市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南山区南头街道桃园西路大新新村22号1楼1至2号商铺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深圳市南山区美宜朵生活超市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南山区南头街道桃园西路大新新村22号1楼1至2号商铺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深圳市南山区美宜朵生活超市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南山区南头街道桃园西路大新新村22号1楼1至2号商铺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深圳市南山区美宜朵生活超市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南山区南头街道桃园西路大新新村22号1楼1至2号商铺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菜薹(红菜心)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南瓜(板栗南瓜)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问题</w:t>
            </w:r>
            <w:r>
              <w:rPr>
                <w:color w:val="000000"/>
                <w:sz w:val="16"/>
                <w:szCs w:val="16"/>
              </w:rPr>
              <w:t>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华润万家有限公司龙华店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深圳市龙华街道人民路美丽AAA花园商业裙楼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每日优鲜(高科利)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福田区皇岗路高科利B栋6号铺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每日优鲜(高科利)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福田区皇岗路高科利B栋6号铺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每日优鲜(高科利)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福田区皇岗路高科利B栋6号铺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每日优鲜(高科利)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福田区皇岗路高科利B栋6号铺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深圳市罗湖区布心路东乐花园乐怡楼乐群楼裙楼1层108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深圳市罗湖区布心路东乐花园乐怡楼乐群楼裙楼1层108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深圳市罗湖区布心路东乐花园乐怡楼乐群楼裙楼1层108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深圳市罗湖区布心路东乐花园乐怡楼乐群楼裙楼1层108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南山区桃源街道龙辉社区龙辉花园19栋、21栋一层105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南山区桃源街道龙辉社区龙辉花园19栋、21栋一层105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深圳市康雅达实业有限公司华信购物广场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龙华区大浪街道华荣路华艺商业街19号1栋2栋一、二楼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深圳市康雅达实业有限公司华信购物广场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龙华区大浪街道华荣路华艺商业街19号1栋2栋一、二楼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深圳市福田区恒丰果菜肉品店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福田区园岭街道园岭中路园岭新村九十七栋107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深圳市福田区恒丰果菜肉品店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福田区园岭街道园岭中路园岭新村九十七栋107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深圳市福田区恒丰果菜肉品店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福田区园岭街道园岭中路园岭新村九十七栋107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深圳市福田区恒丰果菜肉品店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福田区园岭街道园岭中路园岭新村九十七栋107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深圳市坪山区六和社区新和村118号101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问题</w:t>
            </w:r>
            <w:r>
              <w:rPr>
                <w:color w:val="000000"/>
                <w:sz w:val="16"/>
                <w:szCs w:val="16"/>
              </w:rPr>
              <w:t>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深圳市坪山区六和社区新和村118号101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深圳市坪山区六和社区新和村118号101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深圳市坪山区六和社区新和村118号101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结球甘蓝(京包菜)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深圳华润万佳超级市场有限公司福星分店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深圳市福田区福星路172号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深圳华润万佳超级市场有限公司福星分店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深圳市福田区福星路172号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黄瓜(旱黄瓜)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深圳华润万佳超级市场有限公司福星分店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深圳市福田区福星路172号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深圳华润万佳超级市场有限公司福星分店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深圳市福田区福星路172号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深圳市永盛万家乐百货有限公司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深圳市龙岗区布吉镇南岭村万家乐大楼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深圳市永盛万家乐百货有限公司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深圳市龙岗区布吉镇南岭村万家乐大楼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深圳市永盛万家乐百货有限公司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深圳市龙岗区布吉镇南岭村万家乐大楼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深圳市永盛万家乐百货有限公司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深圳市龙岗区布吉镇南岭村万家乐大楼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柿柿顺(深圳)电子商务有限公司第六十分公司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深圳市盐田区海山街道田东社区深盐路2088号太平洋工业区3栋厂房1层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柿柿顺(深圳)电子商务有限公司第六十分公司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深圳市盐田区海山街道田东社区深盐路2088号太平洋工业区3栋厂房1层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柿柿顺(深圳)电子商务有限公司第六十分公司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深圳市盐田区海山街道田东社区深盐路2088号太平洋工业区3栋厂房1层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柿柿顺(深圳)电子商务有限公司第六十分公司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深圳市盐田区海山街道田东社区深盐路2088号太平洋工业区3栋厂房1层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深圳市盐田区南洋杂货店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深圳市盐田区梧桐路1017号二栋一层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深圳市盐田区南洋杂货店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深圳市盐田区梧桐路1017号二栋一层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深圳市盐田区南洋杂货店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深圳市盐田区梧桐路1017号二栋一层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问题</w:t>
            </w:r>
            <w:r>
              <w:rPr>
                <w:color w:val="000000"/>
                <w:sz w:val="16"/>
                <w:szCs w:val="16"/>
              </w:rPr>
              <w:t>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深圳市盐田区南洋杂货店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深圳市盐田区梧桐路1017号二栋一层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柿柿顺(深圳)电子商务有限公司(南山科苑站)( 叮咚买菜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南山区高新南四道25号W2-A栋1层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柿柿顺(深圳)电子商务有限公司(南山科苑站)( 叮咚买菜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南山区高新南四道25号W2-A栋1层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柿柿顺(深圳)电子商务有限公司(南山科苑站)( 叮咚买菜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南山区高新南四道25号W2-A栋1层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深圳市盐田区山海家园生鲜超市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深圳市盐田区海山街道东部山海家园1.2号裙楼105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深圳市盐田区山海家园生鲜超市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深圳市盐田区海山街道东部山海家园1.2号裙楼105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深圳市盐田区山海家园生鲜超市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深圳市盐田区海山街道东部山海家园1.2号裙楼105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深圳市益家鲜超市有限公司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南山区西丽街道新围社区新新围旺棠工业区1号一层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深圳市益家鲜超市有限公司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南山区西丽街道新围社区新新围旺棠工业区1号一层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深圳市益家鲜超市有限公司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南山区西丽街道新围社区新新围旺棠工业区1号一层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深圳市益家鲜超市有限公司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南山区西丽街道新围社区新新围旺棠工业区1号一层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大叶茼蒿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深圳市爱华企业管理有限公司爱华街市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福田区南园路上步爱华肉菜市场1层商场04号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深圳每日优鲜电子商务有限公司深圳第三十八分公司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深圳市龙华区龙华街道富康社区华油工业区3栋油松路103-2号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问题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深圳每日优鲜电子商务有限公司深圳第三十八分公司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深圳市龙华区龙华街道富康社区华油工业区3栋油松路103-2号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深圳每日优鲜电子商务有限公司深圳第三十八分公司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深圳市龙华区龙华街道富康社区华油工业区3栋油松路103-2号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深圳每日优鲜电子商务有限公司深圳第三十八分公司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深圳市龙华区龙华街道富康社区华油工业区3栋油松路103-2号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美团买</w:t>
            </w:r>
            <w:r>
              <w:rPr>
                <w:rFonts w:hint="eastAsia"/>
                <w:color w:val="000000"/>
                <w:sz w:val="16"/>
                <w:szCs w:val="16"/>
              </w:rPr>
              <w:t>菜民治店)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民治街道民治居委樟坑村工业园(樟坑一区品客小镇青创城)厂房5栋(E栋)号1层1A2，1A3，1A5室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美团买</w:t>
            </w:r>
            <w:r>
              <w:rPr>
                <w:rFonts w:hint="eastAsia"/>
                <w:color w:val="000000"/>
                <w:sz w:val="16"/>
                <w:szCs w:val="16"/>
              </w:rPr>
              <w:t>菜民治店)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民治街道民治居委樟坑村工业园(樟坑一区品客小镇青创城)厂房5栋(E栋)号1层1A2，1A3，1A5室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美团买</w:t>
            </w:r>
            <w:r>
              <w:rPr>
                <w:rFonts w:hint="eastAsia"/>
                <w:color w:val="000000"/>
                <w:sz w:val="16"/>
                <w:szCs w:val="16"/>
              </w:rPr>
              <w:t>菜民治店)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民治街道民治居委樟坑村工业园(樟坑一区品客小镇青创城)厂房5栋(E栋)号1层1A2，1A3，1A5室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美团买</w:t>
            </w:r>
            <w:r>
              <w:rPr>
                <w:rFonts w:hint="eastAsia"/>
                <w:color w:val="000000"/>
                <w:sz w:val="16"/>
                <w:szCs w:val="16"/>
              </w:rPr>
              <w:t>菜民治店)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民治街道民治居委樟坑村工业园(樟坑一区品客小镇青创城)厂房5栋(E栋)号1层1A2，1A3，1A5室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GB23200.34、SN/T2441、NY/T1456、GB23200.113、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GB/T5009.136、NY/T1453、GB/T5009.103、GB/T5009.19、NY/T1379、GB/T5009.20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GB/T5009.131、GB/T5009.102、GB/T5009.146、GB/T5009.105、SN/T2151、GB23200.19等，所有检测方法均为最新有效版本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对于初检样品中甲基异柳磷、百菌清、虫螨腈参照GB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A134589"/>
    <w:rsid w:val="0FBD0B69"/>
    <w:rsid w:val="14B8503F"/>
    <w:rsid w:val="1B4F0F8F"/>
    <w:rsid w:val="1C457CA3"/>
    <w:rsid w:val="1EA5555C"/>
    <w:rsid w:val="1F0B2A5E"/>
    <w:rsid w:val="21485044"/>
    <w:rsid w:val="2D4A3FB6"/>
    <w:rsid w:val="37E437B0"/>
    <w:rsid w:val="37FA47FC"/>
    <w:rsid w:val="3F0959E9"/>
    <w:rsid w:val="48472BE2"/>
    <w:rsid w:val="492F5EC3"/>
    <w:rsid w:val="49676509"/>
    <w:rsid w:val="53254DEE"/>
    <w:rsid w:val="543E04C8"/>
    <w:rsid w:val="5D4973F1"/>
    <w:rsid w:val="5D4A237C"/>
    <w:rsid w:val="631F6C13"/>
    <w:rsid w:val="6A57453D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4</TotalTime>
  <ScaleCrop>false</ScaleCrop>
  <LinksUpToDate>false</LinksUpToDate>
  <CharactersWithSpaces>9373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2021-03-03T02:40:15Z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