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宋体" w:eastAsia="方正小标宋简体"/>
          <w:sz w:val="32"/>
          <w:szCs w:val="32"/>
        </w:rPr>
        <w:t>深圳市猪肉产品和蔬菜</w:t>
      </w:r>
      <w:bookmarkStart w:id="0" w:name="_Hlk61010017"/>
      <w:r>
        <w:rPr>
          <w:rFonts w:hint="eastAsia" w:ascii="方正小标宋简体" w:hAnsi="宋体" w:eastAsia="方正小标宋简体"/>
          <w:sz w:val="32"/>
          <w:szCs w:val="32"/>
        </w:rPr>
        <w:t>质量</w:t>
      </w:r>
      <w:bookmarkEnd w:id="0"/>
      <w:r>
        <w:rPr>
          <w:rFonts w:hint="eastAsia" w:ascii="方正小标宋简体" w:hAnsi="宋体" w:eastAsia="方正小标宋简体"/>
          <w:sz w:val="32"/>
          <w:szCs w:val="32"/>
        </w:rPr>
        <w:t>安全例行监测结果</w:t>
      </w:r>
    </w:p>
    <w:p>
      <w:pPr>
        <w:jc w:val="center"/>
        <w:rPr>
          <w:rFonts w:hint="eastAsia" w:ascii="仿宋" w:hAnsi="仿宋" w:eastAsia="仿宋" w:cs="宋体"/>
          <w:b/>
          <w:spacing w:val="-2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（第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七</w:t>
      </w:r>
      <w:r>
        <w:rPr>
          <w:rFonts w:hint="eastAsia" w:ascii="方正小标宋简体" w:hAnsi="宋体" w:eastAsia="方正小标宋简体"/>
          <w:sz w:val="32"/>
          <w:szCs w:val="32"/>
        </w:rPr>
        <w:t>期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</w:t>
      </w:r>
      <w:bookmarkStart w:id="1" w:name="_Hlk61009865"/>
      <w:r>
        <w:rPr>
          <w:rFonts w:hint="eastAsia" w:ascii="方正小标宋简体" w:hAnsi="宋体" w:eastAsia="方正小标宋简体"/>
          <w:sz w:val="32"/>
          <w:szCs w:val="32"/>
        </w:rPr>
        <w:t>2021</w:t>
      </w:r>
      <w:bookmarkStart w:id="4" w:name="_GoBack"/>
      <w:bookmarkEnd w:id="4"/>
      <w:r>
        <w:rPr>
          <w:rFonts w:hint="eastAsia" w:ascii="方正小标宋简体" w:hAnsi="宋体" w:eastAsia="方正小标宋简体"/>
          <w:sz w:val="32"/>
          <w:szCs w:val="32"/>
        </w:rPr>
        <w:t>年2月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15</w:t>
      </w:r>
      <w:r>
        <w:rPr>
          <w:rFonts w:hint="eastAsia" w:ascii="方正小标宋简体" w:hAnsi="宋体" w:eastAsia="方正小标宋简体"/>
          <w:sz w:val="32"/>
          <w:szCs w:val="32"/>
        </w:rPr>
        <w:t>日-2月2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2"/>
          <w:szCs w:val="32"/>
        </w:rPr>
        <w:t>日</w:t>
      </w:r>
      <w:r>
        <w:rPr>
          <w:rFonts w:ascii="方正小标宋简体" w:hAnsi="宋体" w:eastAsia="方正小标宋简体"/>
          <w:sz w:val="32"/>
          <w:szCs w:val="32"/>
        </w:rPr>
        <w:t>抽检</w:t>
      </w:r>
      <w:bookmarkEnd w:id="1"/>
      <w:r>
        <w:rPr>
          <w:rFonts w:hint="eastAsia" w:ascii="方正小标宋简体" w:hAnsi="宋体" w:eastAsia="方正小标宋简体"/>
          <w:sz w:val="32"/>
          <w:szCs w:val="32"/>
        </w:rPr>
        <w:t>）</w:t>
      </w:r>
    </w:p>
    <w:p>
      <w:pPr>
        <w:jc w:val="center"/>
        <w:rPr>
          <w:rFonts w:hint="eastAsia" w:ascii="仿宋" w:hAnsi="仿宋" w:eastAsia="仿宋" w:cs="宋体"/>
          <w:b/>
          <w:spacing w:val="-2"/>
          <w:kern w:val="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表1 猪肉产品和蔬菜</w:t>
      </w:r>
      <w:bookmarkStart w:id="2" w:name="_Hlk528568246"/>
      <w:r>
        <w:rPr>
          <w:rFonts w:hint="eastAsia" w:ascii="仿宋_GB2312" w:hAnsi="宋体" w:eastAsia="仿宋_GB2312"/>
          <w:sz w:val="32"/>
          <w:szCs w:val="32"/>
        </w:rPr>
        <w:t>质量安全例行</w:t>
      </w:r>
      <w:bookmarkEnd w:id="2"/>
      <w:r>
        <w:rPr>
          <w:rFonts w:hint="eastAsia" w:ascii="仿宋_GB2312" w:hAnsi="宋体" w:eastAsia="仿宋_GB2312"/>
          <w:sz w:val="32"/>
          <w:szCs w:val="32"/>
        </w:rPr>
        <w:t>监测总体情况表</w:t>
      </w:r>
    </w:p>
    <w:tbl>
      <w:tblPr>
        <w:tblStyle w:val="4"/>
        <w:tblW w:w="9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594"/>
        <w:gridCol w:w="28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检测样品数（批次）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问题样品数量（批次）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样品合格率（%）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猪肉产品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24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蔬菜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57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96.5</w:t>
            </w:r>
          </w:p>
        </w:tc>
      </w:tr>
    </w:tbl>
    <w:p>
      <w:pPr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表2 各监测位点猪肉产品质量安全例行监测情况表</w:t>
      </w:r>
    </w:p>
    <w:tbl>
      <w:tblPr>
        <w:tblStyle w:val="4"/>
        <w:tblW w:w="162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1037"/>
        <w:gridCol w:w="992"/>
        <w:gridCol w:w="2126"/>
        <w:gridCol w:w="3686"/>
        <w:gridCol w:w="567"/>
        <w:gridCol w:w="850"/>
        <w:gridCol w:w="1843"/>
        <w:gridCol w:w="1276"/>
        <w:gridCol w:w="850"/>
        <w:gridCol w:w="851"/>
        <w:gridCol w:w="709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3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bookmarkStart w:id="3" w:name="_Hlk519262784"/>
            <w:r>
              <w:rPr>
                <w:sz w:val="16"/>
                <w:szCs w:val="16"/>
              </w:rPr>
              <w:t>序号</w:t>
            </w:r>
          </w:p>
        </w:tc>
        <w:tc>
          <w:tcPr>
            <w:tcW w:w="10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抽样</w:t>
            </w:r>
          </w:p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日期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样品</w:t>
            </w:r>
          </w:p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名称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受检单位名称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地址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抽样</w:t>
            </w:r>
          </w:p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区域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抽样场所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标称产地来源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抽样地点/</w:t>
            </w:r>
          </w:p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检疫证号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问题</w:t>
            </w:r>
            <w:r>
              <w:rPr>
                <w:sz w:val="16"/>
                <w:szCs w:val="16"/>
              </w:rPr>
              <w:t>项（μg/kg）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判断要求（μg/kg）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所检项目判定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温志桥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农牧美益肉业有限公司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B7号/44086549639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B6号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深圳市百佳华百货有限公司公明店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光明区公明街道长春南路西1号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深圳市嘉康惠宝肉业有限公司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44105143033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深圳市益广丰实业有限公司观澜民乐福商场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深圳市龙华区观澜街道新澜社区观澜大道333号-345号吉盛广场101(1-4楼)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农牧美益肉业有限公司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44086549385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惠州市仲恺高新区中心屠宰场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45号/44917034279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深圳市五丰肉联厂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44号/44098481570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锦平肉档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深圳市合汇隆投资发展有限公司汇隆百货观澜店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龙华区福城街道章阁社区伟富楼101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深圳市嘉康惠宝肉业有限公司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44105017396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深圳市集贸市场有限公司惠民街市莲花北店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深圳市福田区莲花北高层小区吉莲大厦一层JL4-SC号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深圳市嘉康惠宝肉业有限公司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B7号/44105144735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猪肉(冷鲜猪瘦肉)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柿柿顺(深圳)电子商务有限公司(叮咚买菜宝安沙井站)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深圳市福田区福田街道福山社区彩田南路2030号澳新亚大厦1920(抽样地点:宝安区新沙路593号)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宝安区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电商前置仓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利源昌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深圳市圳峰肉菜市场有限公司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深圳市罗湖区中兴路竹边新村玉兰街20号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深圳市五丰肉联厂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3号/44098535180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深圳市圳峰肉菜市场有限公司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深圳市罗湖区中兴路竹边新村玉兰街20号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天虹商场股份有限公司观澜天虹商场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观澜街道观城社区大和中心区中航格澜阳光花园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天虹自营深圳市金丰康肉类食品有限公司农牧美益肉业有限公司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44086771460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序号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抽样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样品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受检单位名称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地址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抽样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区域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抽样场所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标称产地来源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抽样地点/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检疫证号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问题</w:t>
            </w:r>
            <w:r>
              <w:rPr>
                <w:sz w:val="16"/>
                <w:szCs w:val="16"/>
              </w:rPr>
              <w:t>项（μg/kg）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判断要求（μg/kg）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所检项目判定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黄宗兵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吴礼昌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潘丽华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深圳市嘉康惠宝肉业有限公司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3号/44105016376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深圳市嘉康惠宝肉业有限公司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18号/44105015496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深圳市嘉康惠宝肉业有限公司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8号/44105013687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猪肉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深圳市嘉康惠宝肉业有限公司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7号/44105012259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bookmarkEnd w:id="3"/>
    </w:tbl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2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 各监测位点蔬菜质量安全例行监测情况表</w:t>
      </w:r>
    </w:p>
    <w:tbl>
      <w:tblPr>
        <w:tblStyle w:val="4"/>
        <w:tblW w:w="1598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96"/>
        <w:gridCol w:w="1062"/>
        <w:gridCol w:w="2268"/>
        <w:gridCol w:w="3402"/>
        <w:gridCol w:w="709"/>
        <w:gridCol w:w="851"/>
        <w:gridCol w:w="1417"/>
        <w:gridCol w:w="851"/>
        <w:gridCol w:w="1701"/>
        <w:gridCol w:w="850"/>
        <w:gridCol w:w="709"/>
        <w:gridCol w:w="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</w:t>
            </w:r>
          </w:p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日期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样品</w:t>
            </w:r>
          </w:p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受检单位名称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地址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抽样区域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抽样场所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标称产地来源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抽样地点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问题</w:t>
            </w:r>
            <w:r>
              <w:rPr>
                <w:color w:val="000000"/>
                <w:sz w:val="16"/>
                <w:szCs w:val="16"/>
              </w:rPr>
              <w:t>项(mg/kg)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判断要求(mg/kg)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所检项目判定</w:t>
            </w:r>
          </w:p>
        </w:tc>
        <w:tc>
          <w:tcPr>
            <w:tcW w:w="51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萝卜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深圳市益广丰实业有限公司观澜民乐福商场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深圳市龙华区观澜街道新澜社区观澜大道333号-345号吉盛广场101(1-4楼)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甲拌磷(包括甲拌磷亚砜和甲拌磷砜)0.23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sz w:val="16"/>
                <w:szCs w:val="16"/>
              </w:rPr>
              <w:t>≤</w:t>
            </w: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问题样品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萝卜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甲拌磷(包括甲拌磷砜、甲拌磷亚砜)0.57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sz w:val="16"/>
                <w:szCs w:val="16"/>
              </w:rPr>
              <w:t>≤</w:t>
            </w: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问题样品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马铃薯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B38号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番茄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B38号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芹菜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叶用莴苣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深圳市平山实业股份有限公司平山综合市场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深圳市南山区桃源丽山路平山市场一楼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深圳市百佳华百货有限公司公明店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光明区公明街道长春南路西1号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番茄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深圳市百佳华百货有限公司公明店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光明区公明街道长春南路西1号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叶用莴苣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深圳市百佳华百货有限公司公明店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光明区公明街道长春南路西1号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大白菜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深圳市百佳华百货有限公司公明店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光明区公明街道长春南路西1号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光明区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深圳市益广丰实业有限公司观澜民乐福商场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深圳市龙华区观澜街道新澜社区观澜大道333号-345号吉盛广场101(1-4楼)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普通白菜(小白菜)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深圳市益广丰实业有限公司观澜民乐福商场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深圳市龙华区观澜街道新澜社区观澜大道333号-345号吉盛广场101(1-4楼)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深圳市益广丰实业有限公司观澜民乐福商场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深圳市龙华区观澜街道新澜社区观澜大道333号-345号吉盛广场101(1-4楼)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番茄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叶用莴苣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日期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样品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受检单位名称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地址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抽样区域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抽样场所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标称产地来源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抽样地点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问题</w:t>
            </w:r>
            <w:r>
              <w:rPr>
                <w:color w:val="000000"/>
                <w:sz w:val="16"/>
                <w:szCs w:val="16"/>
              </w:rPr>
              <w:t>项(mg/kg)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判断要求(mg/kg)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所检项目判定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普通白菜(小白菜)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豌豆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甜椒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瓠瓜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食荚豌豆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2021/2/19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叶芥菜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深圳市集贸市场有限公司惠民街市盐田分店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深圳市盐田区盐田街道盐田社区墟镇临时市场整套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盐田区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油麦菜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蕹菜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45-46号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深圳市坳下股份合作公司坳下肉菜市场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深圳市罗湖区莲塘街道国威路188号松源大厦一楼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45-46号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普通白菜(小油菜)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深圳市合汇隆投资发展有限公司汇隆百货观澜店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龙华区福城街道章阁社区伟富楼101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原东生供应链有限公司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叶芥菜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深圳市合汇隆投资发展有限公司汇隆百货观澜店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龙华区福城街道章阁社区伟富楼101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原东生供应链有限公司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豇豆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深圳市合汇隆投资发展有限公司汇隆百货观澜店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龙华区福城街道章阁社区伟富楼101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原东生供应链有限公司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番茄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深圳市合汇隆投资发展有限公司汇隆百货观澜店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龙华区福城街道章阁社区伟富楼101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原东生供应链有限公司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叶用莴苣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深圳市集贸市场有限公司惠民街市莲花北店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深圳市福田区莲花北高层小区吉莲大厦一层JL4-SC号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B3-B4号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花椰菜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深圳市集贸市场有限公司惠民街市莲花北店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深圳市福田区莲花北高层小区吉莲大厦一层JL4-SC号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B3-B4号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大白菜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深圳市集贸市场有限公司惠民街市莲花北店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深圳市福田区莲花北高层小区吉莲大厦一层JL4-SC号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B12号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萝卜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深圳市集贸市场有限公司惠民街市莲花北店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深圳市福田区莲花北高层小区吉莲大厦一层JL4-SC号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B12号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日期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样品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受检单位名称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地址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抽样区域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抽样场所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标称产地来源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抽样地点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问题</w:t>
            </w:r>
            <w:r>
              <w:rPr>
                <w:color w:val="000000"/>
                <w:sz w:val="16"/>
                <w:szCs w:val="16"/>
              </w:rPr>
              <w:t>项(mg/kg)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判断要求(mg/kg)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所检项目判定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菠菜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柿柿顺(深圳)电子商务有限公司(叮咚买菜宝安沙井站)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深圳市福田区福田街道福山社区彩田南路2030号澳新亚大厦1920(抽样地点:宝安区新沙路593号)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宝安区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电商前置仓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深圳市惠实康农业开发有限公司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油麦菜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柿柿顺(深圳)电子商务有限公司(叮咚买菜宝安沙井站)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深圳市福田区福田街道福山社区彩田南路2030号澳新亚大厦1920(抽样地点:宝安区新沙路593号)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宝安区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电商前置仓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东莞市雨田农业有限公司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普通白菜(小白菜)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柿柿顺(深圳)电子商务有限公司(叮咚买菜宝安沙井站)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深圳市福田区福田街道福山社区彩田南路2030号澳新亚大厦1920(抽样地点:宝安区新沙路593号)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宝安区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电商前置仓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东莞市雨田农业有限公司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柿柿顺(深圳)电子商务有限公司(叮咚买菜宝安沙井站)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深圳市福田区福田街道福山社区彩田南路2030号澳新亚大厦1920(抽样地点:宝安区新沙路593号)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宝安区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电商前置仓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东莞市全顺农产品有限公司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普通白菜(小白菜)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深圳市圳峰肉菜市场有限公司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深圳市罗湖区中兴路竹边新村玉兰街20号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深圳市圳峰肉菜市场有限公司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深圳市罗湖区中兴路竹边新村玉兰街20号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番茄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深圳市圳峰肉菜市场有限公司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深圳市罗湖区中兴路竹边新村玉兰街20号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苦瓜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深圳市圳峰肉菜市场有限公司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深圳市罗湖区中兴路竹边新村玉兰街20号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罗湖区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大白菜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天虹商场股份有限公司观澜天虹商场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观澜街道观城社区大和中心区中航格澜阳光花园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深圳市成武金石农业开发有限公司第一食品厂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天虹商场股份有限公司观澜天虹商场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观澜街道观城社区大和中心区中航格澜阳光花园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深圳市品悦食品有限公司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茄子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天虹商场股份有限公司观澜天虹商场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观澜街道观城社区大和中心区中航格澜阳光花园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深圳市乐丰农业开发有限公司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天虹商场股份有限公司观澜天虹商场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观澜街道观城社区大和中心区中航格澜阳光花园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龙华区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商场超市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深圳市品悦食品有限公司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卢越贞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叶芥菜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卢越贞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花椰菜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大白菜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日期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样品</w:t>
            </w:r>
          </w:p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受检单位名称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地址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抽样区域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抽样场所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标称产地来源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抽样地点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问题</w:t>
            </w:r>
            <w:r>
              <w:rPr>
                <w:color w:val="000000"/>
                <w:sz w:val="16"/>
                <w:szCs w:val="16"/>
              </w:rPr>
              <w:t>项(mg/kg)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判断要求(mg/kg)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所检项目判定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深圳市塘田永锡农贸肉菜市场有限公司(塘朗市场)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南山区桃源街道塘朗社区塘兴路217号塘朗市场综合商住楼A-21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南山区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油麦菜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蕹菜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甘薯叶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黄瓜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2021/2/21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菜薹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深圳市沙尾物业管理有限公司沙尾肉菜综合市场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福田区福强路沙尾村文化广场一楼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福田区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农贸(集贸)市场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合格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</w:t>
            </w:r>
          </w:p>
        </w:tc>
      </w:tr>
    </w:tbl>
    <w:p>
      <w:pPr>
        <w:tabs>
          <w:tab w:val="left" w:pos="2508"/>
        </w:tabs>
        <w:rPr>
          <w:rFonts w:hint="eastAsia" w:ascii="仿宋_GB2312" w:hAnsi="仿宋" w:eastAsia="仿宋_GB2312"/>
          <w:sz w:val="32"/>
          <w:szCs w:val="32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表4   监测项目和检测依据</w:t>
      </w:r>
    </w:p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tbl>
      <w:tblPr>
        <w:tblStyle w:val="4"/>
        <w:tblW w:w="110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548"/>
        <w:gridCol w:w="5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监测项目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检测依据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蔬菜</w:t>
            </w:r>
          </w:p>
        </w:tc>
        <w:tc>
          <w:tcPr>
            <w:tcW w:w="4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甲胺磷、氧化乐果、甲拌磷（包括甲拌磷砜、甲拌磷亚砜）、对硫磷、甲基对硫磷、甲基异柳磷、水胺硫磷、乐果、敌敌畏、毒死蜱、乙酰甲胺磷、三唑磷、丙溴磷、杀螟硫磷、二嗪磷、马拉硫磷、亚胺硫磷、伏杀硫磷、辛硫磷、六六六、氯氰菊酯、氰戊菊酯、甲氰菊酯、氯氟氰菊酯、氟氯氰菊酯、溴氰菊酯、联苯菊酯、氟胺氰菊酯、氟氰戊菊酯、三唑酮、百菌清、异菌脲、涕灭威（包括涕灭威砜、涕灭威亚砜）、灭多威、克百威（包括3-羟基克百威）、甲萘威、三氯杀螨醇、腐霉利、五氯硝基苯、乙烯菌核利、氟虫腈、啶虫脒、哒螨灵、苯醚甲环唑、嘧霉胺、阿维菌素、除虫脲、灭幼脲、多菌灵、吡虫啉、甲氨基阿维菌素苯甲酸盐、烯酰吗啉、虫螨腈、嘧菌酯、二甲戊乐灵、噻虫嗪、氟啶脲、甲霜灵、多效唑、氯菊酯、丙环唑、虫酰肼、吡唑醚菌酯、霜霉威、醚菊酯等65种农药残留。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NY/T761、GB23200.8、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GB/T5009.144、GB/T5009.147、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GB/T5009.135、GB/T20769、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SN/T1982、GB23200.20、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GB23200.34、SN/T2441、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GB23200.113、GB/T5009.136、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NY/T1453、GB/T5009.103、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GB/T5009.19、Y/T1379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GB/T5009.20、B/T5009.131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GB/T5009.102、GB/T5009.146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GB/T5009.105、N/T2151</w:t>
            </w:r>
          </w:p>
          <w:p>
            <w:pPr>
              <w:spacing w:line="4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T/SATA009-2019、GB23200.19等，所有检测方法均为最新有效版本对于初检样品中甲基异柳磷、百菌清参照GB 23200.8、GB 23200.113标准方法检测，乙酰甲胺磷、阿维菌素、除虫脲、嘧菌酯、三羟基克百威、涕灭威和涕灭威亚砜、氯吡脲参照GB/T 20769标准方法检测，初检结果超过限量值时，再检采用 GB2763中规定的方法检测。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猪肉产品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β-受体激动剂类药物（克伦特罗、莱克多巴胺、沙丁胺醇）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SZTT/SATA 03—2017《动物源性食品中多种药物（8 种 β-受体激动剂、18 种磺胺类药物、14 种喹诺酮类药物）残留量的测定 液相色谱—串联质谱法 》、农业部1025号公告-18-2008 《动物源性食品中β-受体激动剂残留检测液相色谱－串联质谱法》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金刚烷胺</w:t>
            </w:r>
          </w:p>
        </w:tc>
        <w:tc>
          <w:tcPr>
            <w:tcW w:w="5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农质发〔2012〕13号 《动物源性食品中金刚烷胺残留量的测定 液相色谱串联质谱法》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right="160"/>
      <w:jc w:val="right"/>
    </w:pPr>
    <w:r>
      <w:rPr>
        <w:rFonts w:hint="eastAsia"/>
        <w:sz w:val="32"/>
        <w:szCs w:val="32"/>
      </w:rPr>
      <w:t xml:space="preserve">—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7CA3"/>
    <w:rsid w:val="0034700E"/>
    <w:rsid w:val="010E3E1F"/>
    <w:rsid w:val="0461090D"/>
    <w:rsid w:val="08835437"/>
    <w:rsid w:val="0A134589"/>
    <w:rsid w:val="0DAF6162"/>
    <w:rsid w:val="0EEC5C76"/>
    <w:rsid w:val="0FBD0B69"/>
    <w:rsid w:val="14B8503F"/>
    <w:rsid w:val="188D5986"/>
    <w:rsid w:val="199E1000"/>
    <w:rsid w:val="1B4F0F8F"/>
    <w:rsid w:val="1C457CA3"/>
    <w:rsid w:val="1EA5555C"/>
    <w:rsid w:val="1F0B2A5E"/>
    <w:rsid w:val="21485044"/>
    <w:rsid w:val="230157CA"/>
    <w:rsid w:val="2D4A3FB6"/>
    <w:rsid w:val="30F14276"/>
    <w:rsid w:val="34EA2510"/>
    <w:rsid w:val="37E437B0"/>
    <w:rsid w:val="37FA47FC"/>
    <w:rsid w:val="3BB6219D"/>
    <w:rsid w:val="3F0959E9"/>
    <w:rsid w:val="48472BE2"/>
    <w:rsid w:val="492F5EC3"/>
    <w:rsid w:val="49676509"/>
    <w:rsid w:val="53254DEE"/>
    <w:rsid w:val="543E04C8"/>
    <w:rsid w:val="5D4973F1"/>
    <w:rsid w:val="5D4A237C"/>
    <w:rsid w:val="5DBC26B6"/>
    <w:rsid w:val="5EE24249"/>
    <w:rsid w:val="61646E26"/>
    <w:rsid w:val="631F6C13"/>
    <w:rsid w:val="6A57453D"/>
    <w:rsid w:val="6C7B7FBB"/>
    <w:rsid w:val="6DA25EF8"/>
    <w:rsid w:val="6E14501E"/>
    <w:rsid w:val="743B3304"/>
    <w:rsid w:val="7D8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&#36164;&#26009;\2020&#24180;\3.&#20363;&#34892;&#30417;&#27979;\1.&#29482;&#32905;&#20135;&#21697;&#21644;&#34092;&#33756;&#36136;&#37327;&#23433;&#20840;&#30417;&#27979;&#32467;&#26524;\&#22806;&#32593;&#20844;&#31034;&#38468;&#20214;&#65288;&#20363;&#34892;&#30417;&#27979;&#29482;&#32905;&#20135;&#21697;&#21644;&#34092;&#33756;&#36136;&#37327;&#23433;&#20840;&#30417;&#27979;&#32467;&#26524;&#65289;\2020&#24180;&#28145;&#22323;&#24066;&#29482;&#32905;&#20135;&#21697;&#21644;&#34092;&#33756;&#36136;&#37327;&#23433;&#20840;&#20363;&#34892;&#30417;&#27979;&#32467;&#26524;(&#31532;35&#26399;)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2020年深圳市猪肉产品和蔬菜质量安全例行监测结果(第35期).docx</Template>
  <Pages>10</Pages>
  <Words>7518</Words>
  <Characters>9350</Characters>
  <Lines>0</Lines>
  <Paragraphs>0</Paragraphs>
  <TotalTime>1</TotalTime>
  <ScaleCrop>false</ScaleCrop>
  <LinksUpToDate>false</LinksUpToDate>
  <CharactersWithSpaces>9373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2020-11-24T04:19:00Z</dcterms:created>
  <dc:creator>Healer</dc:creator>
  <cp:lastModifiedBy>黎观杰</cp:lastModifiedBy>
  <dcterms:modified xsi:type="dcterms:W3CDTF">2021-04-28T08:32:41Z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FE077491234145CDB4B31C52185F2D98</vt:lpwstr>
  </property>
</Properties>
</file>