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2021年</w:t>
      </w:r>
      <w:r>
        <w:rPr>
          <w:rFonts w:hint="eastAsia" w:ascii="方正小标宋简体" w:hAnsi="宋体" w:eastAsia="方正小标宋简体"/>
          <w:sz w:val="32"/>
          <w:szCs w:val="32"/>
        </w:rPr>
        <w:t>深圳市猪肉产品和蔬菜</w:t>
      </w:r>
      <w:bookmarkStart w:id="0" w:name="_Hlk61010017"/>
      <w:r>
        <w:rPr>
          <w:rFonts w:hint="eastAsia" w:ascii="方正小标宋简体" w:hAnsi="宋体" w:eastAsia="方正小标宋简体"/>
          <w:sz w:val="32"/>
          <w:szCs w:val="32"/>
        </w:rPr>
        <w:t>质量</w:t>
      </w:r>
      <w:bookmarkEnd w:id="0"/>
      <w:r>
        <w:rPr>
          <w:rFonts w:hint="eastAsia" w:ascii="方正小标宋简体" w:hAnsi="宋体" w:eastAsia="方正小标宋简体"/>
          <w:sz w:val="32"/>
          <w:szCs w:val="32"/>
        </w:rPr>
        <w:t>安全例行监测结果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（第</w:t>
      </w:r>
      <w:r>
        <w:rPr>
          <w:rFonts w:hint="eastAsia" w:ascii="方正小标宋简体" w:hAnsi="宋体" w:eastAsia="方正小标宋简体"/>
          <w:sz w:val="32"/>
          <w:szCs w:val="32"/>
        </w:rPr>
        <w:t>十三</w:t>
      </w:r>
      <w:r>
        <w:rPr>
          <w:rFonts w:hint="eastAsia" w:ascii="方正小标宋简体" w:hAnsi="宋体" w:eastAsia="方正小标宋简体"/>
          <w:sz w:val="32"/>
          <w:szCs w:val="32"/>
        </w:rPr>
        <w:t>期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 xml:space="preserve"> </w:t>
      </w:r>
      <w:bookmarkStart w:id="1" w:name="_Hlk61009865"/>
      <w:r>
        <w:rPr>
          <w:rFonts w:hint="eastAsia" w:ascii="方正小标宋简体" w:hAnsi="宋体" w:eastAsia="方正小标宋简体"/>
          <w:sz w:val="32"/>
          <w:szCs w:val="32"/>
        </w:rPr>
        <w:t>2</w:t>
      </w:r>
      <w:r>
        <w:rPr>
          <w:rFonts w:ascii="方正小标宋简体" w:hAnsi="宋体" w:eastAsia="方正小标宋简体"/>
          <w:sz w:val="32"/>
          <w:szCs w:val="32"/>
        </w:rPr>
        <w:t>021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年 </w:t>
      </w:r>
      <w:r>
        <w:rPr>
          <w:rFonts w:ascii="方正小标宋简体" w:hAnsi="宋体" w:eastAsia="方正小标宋简体"/>
          <w:sz w:val="32"/>
          <w:szCs w:val="32"/>
        </w:rPr>
        <w:t>3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ascii="方正小标宋简体" w:hAnsi="宋体" w:eastAsia="方正小标宋简体"/>
          <w:sz w:val="32"/>
          <w:szCs w:val="32"/>
        </w:rPr>
        <w:t>28</w:t>
      </w:r>
      <w:r>
        <w:rPr>
          <w:rFonts w:hint="eastAsia" w:ascii="方正小标宋简体" w:hAnsi="宋体" w:eastAsia="方正小标宋简体"/>
          <w:sz w:val="32"/>
          <w:szCs w:val="32"/>
        </w:rPr>
        <w:t>日-</w:t>
      </w:r>
      <w:r>
        <w:rPr>
          <w:rFonts w:ascii="方正小标宋简体" w:hAnsi="宋体" w:eastAsia="方正小标宋简体"/>
          <w:sz w:val="32"/>
          <w:szCs w:val="32"/>
        </w:rPr>
        <w:t>4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ascii="方正小标宋简体" w:hAnsi="宋体" w:eastAsia="方正小标宋简体"/>
          <w:sz w:val="32"/>
          <w:szCs w:val="32"/>
        </w:rPr>
        <w:t>2</w:t>
      </w:r>
      <w:r>
        <w:rPr>
          <w:rFonts w:hint="eastAsia" w:ascii="方正小标宋简体" w:hAnsi="宋体" w:eastAsia="方正小标宋简体"/>
          <w:sz w:val="32"/>
          <w:szCs w:val="32"/>
        </w:rPr>
        <w:t>日</w:t>
      </w:r>
      <w:r>
        <w:rPr>
          <w:rFonts w:ascii="方正小标宋简体" w:hAnsi="宋体" w:eastAsia="方正小标宋简体"/>
          <w:sz w:val="32"/>
          <w:szCs w:val="32"/>
        </w:rPr>
        <w:t>抽检</w:t>
      </w:r>
      <w:bookmarkEnd w:id="1"/>
      <w:r>
        <w:rPr>
          <w:rFonts w:hint="eastAsia" w:ascii="方正小标宋简体" w:hAnsi="宋体" w:eastAsia="方正小标宋简体"/>
          <w:sz w:val="32"/>
          <w:szCs w:val="32"/>
        </w:rPr>
        <w:t>）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表1 猪肉产品和蔬菜</w:t>
      </w:r>
      <w:bookmarkStart w:id="2" w:name="_Hlk528568246"/>
      <w:r>
        <w:rPr>
          <w:rFonts w:hint="eastAsia" w:ascii="仿宋_GB2312" w:hAnsi="宋体" w:eastAsia="仿宋_GB2312"/>
          <w:sz w:val="32"/>
          <w:szCs w:val="32"/>
        </w:rPr>
        <w:t>质量安全例行</w:t>
      </w:r>
      <w:bookmarkEnd w:id="2"/>
      <w:r>
        <w:rPr>
          <w:rFonts w:hint="eastAsia" w:ascii="仿宋_GB2312" w:hAnsi="宋体" w:eastAsia="仿宋_GB2312"/>
          <w:sz w:val="32"/>
          <w:szCs w:val="32"/>
        </w:rPr>
        <w:t>监测总体情况表</w:t>
      </w:r>
    </w:p>
    <w:tbl>
      <w:tblPr>
        <w:tblStyle w:val="4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94"/>
        <w:gridCol w:w="28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检测样品数（批次）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问题样品数量（批次）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27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蔬菜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60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</w:tbl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表2 各监测位点猪肉产品质量安全例行监测情况表</w:t>
      </w:r>
    </w:p>
    <w:tbl>
      <w:tblPr>
        <w:tblStyle w:val="4"/>
        <w:tblW w:w="162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1037"/>
        <w:gridCol w:w="992"/>
        <w:gridCol w:w="2410"/>
        <w:gridCol w:w="3685"/>
        <w:gridCol w:w="709"/>
        <w:gridCol w:w="851"/>
        <w:gridCol w:w="1417"/>
        <w:gridCol w:w="1276"/>
        <w:gridCol w:w="850"/>
        <w:gridCol w:w="851"/>
        <w:gridCol w:w="709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3" w:name="_Hlk519262784"/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问题项（μg/kg）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深圳市家友市场管理有限公司家友街市布心店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深圳市罗湖区太白路北路布心肉菜市场.水果副食品门店.布心工商所管理用房一层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B19号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深圳市家友市场管理有限公司家友街市布心店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深圳市罗湖区太白路北路布心肉菜市场.水果副食品门店.布心工商所管理用房一层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B18号/44107213401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猪肉(利源昌瘦肉)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柿柿顺(深圳)电子商务有限公司(叮咚买菜南山蛇口店)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福田街道福山社区彩田南路2030号澳新亚大厦1920(实际抽检地址:南山区后海大道1021号叮咚买菜蛇口店)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珠海市利源农畜产品有限公司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112号/44111574678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111号/44111574691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110号/44111574690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109号/44106118644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深圳市利民农贸批发市场有限公司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龙岗区龙岗街道深惠路龙岗中心医院东侧新生桥头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伟发记猪肉档/44107212310\44107212309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深圳市利民农贸批发市场有限公司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龙岗区龙岗街道深惠路龙岗中心医院东侧新生桥头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巫记猪肉档/44107381972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深圳市利民农贸批发市场有限公司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龙岗区龙岗街道深惠路龙岗中心医院东侧新生桥头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兴亮记猪肉档/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深圳市利民农贸批发市场有限公司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龙岗区龙岗街道深惠路龙岗中心医院东侧新生桥头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生记猪肉档/44107212320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深圳市宝投市场管理有限公司明珠市场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深圳市宝安区沙井街道东塘社区明珠二路明珠市场1-038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谢华权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深圳市宝投市场管理有限公司明珠市场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深圳市宝安区沙井街道东塘社区明珠二路明珠市场1-038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杨汉玲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深圳市宝投市场管理有限公司明珠市场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深圳市宝安区沙井街道东塘社区明珠二路明珠市场1-038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深圳市宝投市场管理有限公司明珠市场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深圳市宝安区沙井街道东塘社区明珠二路明珠市场1-038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深圳市宝投市场管理有限公司明珠市场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深圳市宝安区沙井街道东塘社区明珠二路明珠市场1-038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问题项（μg/kg）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南山区中山园路西北环大道北南山农产品批发市场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南山区中山园路西北环大道北南山农产品批发市场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南山区中山园路西北环大道北南山农产品批发市场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马振腾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南山区中山园路西北环大道北南山农产品批发市场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深圳市福田区好多惠百货店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深圳市福田区百花一路百花园裙楼0122-0124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4410795349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深圳市罗湖区永鸿家园商行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深圳市罗湖区黄贝街道华丽路集浩花园1栋8号铺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44107193677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深圳市为盛百货有限公司凤凰分店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深圳市宝安区福永街道凤凰社区岑下路育才花园一，二层(不含201)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44111418872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深圳市朴朴网络科技有限公司龙岗分公司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园山街道保安社区广达路68号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深圳市农牧美益肉业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44107663547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深圳华润万佳超级市场有限公司东方尊峪分店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罗湖区罗沙路2018号东方尊峪花园逸澜阁商业-2层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44106176742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深圳市宝安区西乡雅盛百货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深圳市宝安区西乡街道宝源大道宝源大厦(一、二楼)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深圳华润万佳超级市场有限公司熙园分店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深圳市福田区莲花西路与香蜜湖路交界东南熙园商场113一楼07号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44106175873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3"/>
    </w:tbl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 各监测位点蔬菜质量安全例行监测情况表</w:t>
      </w:r>
    </w:p>
    <w:tbl>
      <w:tblPr>
        <w:tblStyle w:val="4"/>
        <w:tblW w:w="159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96"/>
        <w:gridCol w:w="1062"/>
        <w:gridCol w:w="2410"/>
        <w:gridCol w:w="3402"/>
        <w:gridCol w:w="709"/>
        <w:gridCol w:w="850"/>
        <w:gridCol w:w="1418"/>
        <w:gridCol w:w="992"/>
        <w:gridCol w:w="1418"/>
        <w:gridCol w:w="850"/>
        <w:gridCol w:w="709"/>
        <w:gridCol w:w="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深圳市家友市场管理有限公司家友街市布心店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深圳市罗湖区太白路北路布心肉菜市场.水果副食品门店.布心工商所管理用房一层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80-81号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深圳市家友市场管理有限公司家友街市布心店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深圳市罗湖区太白路北路布心肉菜市场.水果副食品门店.布心工商所管理用房一层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80-81号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深圳市家友市场管理有限公司家友街市布心店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深圳市罗湖区太白路北路布心肉菜市场.水果副食品门店.布心工商所管理用房一层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80-81号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深圳市家友市场管理有限公司家友街市布心店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深圳市罗湖区太白路北路布心肉菜市场.水果副食品门店.布心工商所管理用房一层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B04号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深圳市家友市场管理有限公司家友街市布心店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深圳市罗湖区太白路北路布心肉菜市场.水果副食品门店.布心工商所管理用房一层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B04号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菜心(连州菜心)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柿柿顺(深圳)电子商务有限公司(叮咚买菜南山蛇口店)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福田街道福山社区彩田南路2030号澳新亚大厦1920(实际抽检地址:南山区后海大道1021号叮咚买菜蛇口店)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中山市好手指农产品有限公司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黄瓜(青瓜)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柿柿顺(深圳)电子商务有限公司(叮咚买菜南山蛇口店)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福田街道福山社区彩田南路2030号澳新亚大厦1920(实际抽检地址:南山区后海大道1021号叮咚买菜蛇口店)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东莞市全顺农产品有限公司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瓠瓜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深圳市利民农贸批发市场有限公司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龙岗区龙岗街道深惠路龙岗中心医院东侧新生桥头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刘玫升蔬菜批发行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洋葱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深圳市利民农贸批发市场有限公司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龙岗区龙岗街道深惠路龙岗中心医院东侧新生桥头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刘玫升蔬菜批发行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深圳市利民农贸批发市场有限公司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龙岗区龙岗街道深惠路龙岗中心医院东侧新生桥头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陈文学蔬菜行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深圳市利民农贸批发市场有限公司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龙岗区龙岗街道深惠路龙岗中心医院东侧新生桥头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陈文学蔬菜行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深圳市利民农贸批发市场有限公司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龙岗区龙岗街道深惠路龙岗中心医院东侧新生桥头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益鑫发蔬菜批发行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深圳市利民农贸批发市场有限公司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龙岗区龙岗街道深惠路龙岗中心医院东侧新生桥头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益鑫发蔬菜批发行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2021/3/30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深圳市宝投市场管理有限公司明珠市场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深圳市宝安区沙井街道东塘社区明珠二路明珠市场1-038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林琼端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2021/3/30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深圳市宝投市场管理有限公司明珠市场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深圳市宝安区沙井街道东塘社区明珠二路明珠市场1-038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林琼端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2021/3/30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深圳市宝投市场管理有限公司明珠市场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深圳市宝安区沙井街道东塘社区明珠二路明珠市场1-038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陈天升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2021/3/30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茎芥菜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深圳市宝投市场管理有限公司明珠市场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深圳市宝安区沙井街道东塘社区明珠二路明珠市场1-038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陈天升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2021/3/30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节瓜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深圳市宝投市场管理有限公司明珠市场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深圳市宝安区沙井街道东塘社区明珠二路明珠市场1-038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朱沛希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2021/3/30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深圳市宝投市场管理有限公司明珠市场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深圳市宝安区沙井街道东塘社区明珠二路明珠市场1-038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朱沛希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2021/3/31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南山区中山园路西北环大道北南山农产品批发市场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卓海华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2021/3/31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南山区中山园路西北环大道北南山农产品批发市场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卓海华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2021/3/31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茎用莴苣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南山区中山园路西北环大道北南山农产品批发市场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卓海华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2021/3/31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南山区中山园路西北环大道北南山农产品批发市场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陈岳茂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2021/3/31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南山区中山园路西北环大道北南山农产品批发市场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陈岳茂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深圳市福田区好多惠百货店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深圳市福田区百花一路百花园裙楼0122-0124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深圳市福田区好多惠百货店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深圳市福田区百花一路百花园裙楼0122-0124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深圳市福田区好多惠百货店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深圳市福田区百花一路百花园裙楼0122-0124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深圳市福田区好多惠百货店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深圳市福田区百花一路百花园裙楼0122-0124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线瓜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深圳市罗湖区永鸿家园商行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深圳市罗湖区黄贝街道华丽路集浩花园1栋8号铺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深圳市罗湖区永鸿家园商行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深圳市罗湖区黄贝街道华丽路集浩花园1栋8号铺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深圳市罗湖区永鸿家园商行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深圳市罗湖区黄贝街道华丽路集浩花园1栋8号铺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深圳市罗湖区永鸿家园商行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深圳市罗湖区黄贝街道华丽路集浩花园1栋8号铺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深圳市为盛百货有限公司凤凰分店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深圳市宝安区福永街道凤凰社区岑下路育才花园一，二层(不含201)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深圳市为盛百货有限公司凤凰分店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深圳市宝安区福永街道凤凰社区岑下路育才花园一，二层(不含201)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深圳市为盛百货有限公司凤凰分店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深圳市宝安区福永街道凤凰社区岑下路育才花园一，二层(不含201)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深圳市为盛百货有限公司凤凰分店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深圳市宝安区福永街道凤凰社区岑下路育才花园一，二层(不含201)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深圳市为盛百货有限公司凤凰分店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深圳市宝安区福永街道凤凰社区岑下路育才花园一，二层(不含201)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深圳市朴朴网络科技有限公司龙岗分公司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园山街道保安社区广达路68号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深圳市森海供应链有限公司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深圳市朴朴网络科技有限公司龙岗分公司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园山街道保安社区广达路68号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福州耕韵生态农业开发有限公司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深圳市朴朴网络科技有限公司龙岗分公司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园山街道保安社区广达路68号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深圳市森海供应链有限公司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深圳市朴朴网络科技有限公司龙岗分公司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园山街道保安社区广达路68号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福州旷谷农业发展有限公司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深圳市朴朴网络科技有限公司龙岗分公司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园山街道保安社区广达路68号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福州优野生态农业有限公司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深圳市朴朴网络科技有限公司龙岗分公司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园山街道保安社区广达路68号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福州永合有机农业开发有限公司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深圳华润万佳超级市场有限公司东方尊峪分店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罗湖区罗沙路2018号东方尊峪花园逸澜阁商业-2层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深圳市王秦记农业开发有限公司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深圳华润万佳超级市场有限公司东方尊峪分店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罗湖区罗沙路2018号东方尊峪花园逸澜阁商业-2层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深圳华润万佳超级市场有限公司东方尊峪分店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罗湖区罗沙路2018号东方尊峪花园逸澜阁商业-2层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甘薯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鸡蛋黄红薯</w:t>
            </w:r>
            <w:r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深圳华润万佳超级市场有限公司东方尊峪分店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罗湖区罗沙路2018号东方尊峪花园逸澜阁商业-2层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深圳市王秦记农业开发有限公司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深圳市宝安区西乡雅盛百货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深圳市宝安区西乡街道宝源大道宝源大厦(一、二楼)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深圳市宝安区西乡雅盛百货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深圳市宝安区西乡街道宝源大道宝源大厦(一、二楼)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深圳市宝安区西乡雅盛百货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深圳市宝安区西乡街道宝源大道宝源大厦(一、二楼)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深圳市宝安区西乡雅盛百货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深圳市宝安区西乡街道宝源大道宝源大厦(一、二楼)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深圳市宝安区西乡雅盛百货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深圳市宝安区西乡街道宝源大道宝源大厦(一、二楼)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深圳华润万佳超级市场有限公司熙园分店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深圳市福田区莲花西路与香蜜湖路交界东南熙园商场113一楼07号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深圳华润万佳超级市场有限公司熙园分店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深圳市福田区莲花西路与香蜜湖路交界东南熙园商场113一楼07号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深圳华润万佳超级市场有限公司熙园分店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深圳市福田区莲花西路与香蜜湖路交界东南熙园商场113一楼07号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西葫芦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深圳华润万佳超级市场有限公司熙园分店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深圳市福田区莲花西路与香蜜湖路交界东南熙园商场113一楼07号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</w:tbl>
    <w:p>
      <w:pPr>
        <w:tabs>
          <w:tab w:val="left" w:pos="2508"/>
        </w:tabs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cols w:space="720" w:num="1"/>
          <w:docGrid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表4   监测项目和检测依据</w:t>
      </w:r>
    </w:p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tbl>
      <w:tblPr>
        <w:tblStyle w:val="4"/>
        <w:tblW w:w="110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548"/>
        <w:gridCol w:w="5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蔬菜</w:t>
            </w:r>
          </w:p>
        </w:tc>
        <w:tc>
          <w:tcPr>
            <w:tcW w:w="4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甲胺磷、氧化乐果、甲拌磷（包括甲拌磷砜、甲拌磷亚砜）、对硫磷、甲基对硫磷、甲基异柳磷、水胺硫磷、乐果、敌敌畏、毒死蜱、乙酰甲胺磷、三唑磷、丙溴磷、杀螟硫磷、二嗪磷、马拉硫磷、亚胺硫磷、伏杀硫磷、辛硫磷、六六六、氯氰菊酯、氰戊菊酯、甲氰菊酯、氯氟氰菊酯、氟氯氰菊酯、溴氰菊酯、联苯菊酯、氟胺氰菊酯、氟氰戊菊酯、三唑酮、百菌清、异菌脲、涕灭威（包括涕灭威砜、涕灭威亚砜）、灭多威、克百威（包括3-羟基克百威）、甲萘威、三氯杀螨醇、腐霉利、五氯硝基苯、乙烯菌核利、氟虫腈、啶虫脒、哒螨灵、苯醚甲环唑、嘧霉胺、阿维菌素、除虫脲、灭幼脲、多菌灵、吡虫啉、甲氨基阿维菌素苯甲酸盐、烯酰吗啉、虫螨腈、嘧菌酯、二甲戊乐灵、噻虫嗪、氟啶脲、甲霜灵、多效唑、氯菊酯、丙环唑、虫酰肼、吡唑醚菌酯、霜霉威、醚菊酯等65种农药残留。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NY/T761、GB23200.8、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GB/T5009.144、GB/T5009.147、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GB/T5009.135、GB/T20769、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SN/T1982、GB23200.20、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GB23200.34、SN/T2441、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GB23200.113、GB/T5009.136、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NY/T1453、GB/T5009.103、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GB/T5009.19、Y/T1379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GB/T5009.20、B/T5009.131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GB/T5009.102、GB/T5009.146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GB/T5009.105、N/T2151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T/SATA009-2019、GB23200.19等，所有检测方法均为最新有效版本对于初检样品中甲基异柳磷、百菌清参照GB 23200.8、GB 23200.113标准方法检测，乙酰甲胺磷、阿维菌素、除虫脲、嘧菌酯、三羟基克百威、涕灭威和涕灭威亚砜、氯吡脲参照GB/T 20769标准方法检测，初检结果超过限量值时，再检采用 GB2763中规定的方法检测。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猪肉产品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β-受体激动剂类药物（克伦特罗、莱克多巴胺、沙丁胺醇）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SZTT/SATA 03—2017《动物源性食品中多种药物（8 种 β-受体激动剂、18 种磺胺类药物、14 种喹诺酮类药物）残留量的测定 液相色谱—串联质谱法 》、农业部1025号公告-18-2008 《动物源性食品中β-受体激动剂残留检测液相色谱－串联质谱法》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金刚烷胺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农质发〔2012〕13号 《动物源性食品中金刚烷胺残留量的测定 液相色谱串联质谱法》</w:t>
            </w:r>
          </w:p>
        </w:tc>
      </w:tr>
    </w:tbl>
    <w:p>
      <w:pPr>
        <w:spacing w:line="500" w:lineRule="exact"/>
        <w:jc w:val="left"/>
        <w:rPr>
          <w:rFonts w:ascii="仿宋_GB2312" w:hAnsi="宋体" w:eastAsia="仿宋_GB2312" w:cs="宋体"/>
          <w:kern w:val="0"/>
          <w:sz w:val="24"/>
        </w:rPr>
      </w:pPr>
    </w:p>
    <w:p>
      <w:pPr>
        <w:jc w:val="left"/>
      </w:pPr>
    </w:p>
    <w:p>
      <w:bookmarkStart w:id="4" w:name="_GoBack"/>
      <w:bookmarkEnd w:id="4"/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5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14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57CA3"/>
    <w:rsid w:val="0034700E"/>
    <w:rsid w:val="010E3E1F"/>
    <w:rsid w:val="0461090D"/>
    <w:rsid w:val="04DD5D12"/>
    <w:rsid w:val="08835437"/>
    <w:rsid w:val="094F502A"/>
    <w:rsid w:val="0A134589"/>
    <w:rsid w:val="0DAF6162"/>
    <w:rsid w:val="0EEC5C76"/>
    <w:rsid w:val="0FBD0B69"/>
    <w:rsid w:val="101E490C"/>
    <w:rsid w:val="12C12EDF"/>
    <w:rsid w:val="14B8503F"/>
    <w:rsid w:val="14BC0F9E"/>
    <w:rsid w:val="18662274"/>
    <w:rsid w:val="188D5986"/>
    <w:rsid w:val="199E1000"/>
    <w:rsid w:val="1B4F0F8F"/>
    <w:rsid w:val="1C457CA3"/>
    <w:rsid w:val="1D3F0686"/>
    <w:rsid w:val="1EA5555C"/>
    <w:rsid w:val="1F0B2A5E"/>
    <w:rsid w:val="21485044"/>
    <w:rsid w:val="230157CA"/>
    <w:rsid w:val="2D4A3FB6"/>
    <w:rsid w:val="30F14276"/>
    <w:rsid w:val="34EA2510"/>
    <w:rsid w:val="37E437B0"/>
    <w:rsid w:val="37FA47FC"/>
    <w:rsid w:val="3BB6219D"/>
    <w:rsid w:val="3F0959E9"/>
    <w:rsid w:val="48472BE2"/>
    <w:rsid w:val="492F5EC3"/>
    <w:rsid w:val="49676509"/>
    <w:rsid w:val="53254DEE"/>
    <w:rsid w:val="543E04C8"/>
    <w:rsid w:val="5D4973F1"/>
    <w:rsid w:val="5D4A237C"/>
    <w:rsid w:val="5DBC26B6"/>
    <w:rsid w:val="5EE24249"/>
    <w:rsid w:val="61646E26"/>
    <w:rsid w:val="631F6C13"/>
    <w:rsid w:val="67FD4751"/>
    <w:rsid w:val="687D310E"/>
    <w:rsid w:val="69E97C07"/>
    <w:rsid w:val="6A57453D"/>
    <w:rsid w:val="6C7B7FBB"/>
    <w:rsid w:val="6E14501E"/>
    <w:rsid w:val="72030553"/>
    <w:rsid w:val="743B3304"/>
    <w:rsid w:val="7D8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164;&#26009;\2020&#24180;\3.&#20363;&#34892;&#30417;&#27979;\1.&#29482;&#32905;&#20135;&#21697;&#21644;&#34092;&#33756;&#36136;&#37327;&#23433;&#20840;&#30417;&#27979;&#32467;&#26524;\&#22806;&#32593;&#20844;&#31034;&#38468;&#20214;&#65288;&#20363;&#34892;&#30417;&#27979;&#29482;&#32905;&#20135;&#21697;&#21644;&#34092;&#33756;&#36136;&#37327;&#23433;&#20840;&#30417;&#27979;&#32467;&#26524;&#65289;\2020&#24180;&#28145;&#22323;&#24066;&#29482;&#32905;&#20135;&#21697;&#21644;&#34092;&#33756;&#36136;&#37327;&#23433;&#20840;&#20363;&#34892;&#30417;&#27979;&#32467;&#26524;(&#31532;35&#26399;)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2020年深圳市猪肉产品和蔬菜质量安全例行监测结果(第35期).docx</Template>
  <Pages>10</Pages>
  <Words>7518</Words>
  <Characters>9350</Characters>
  <Lines>0</Lines>
  <Paragraphs>0</Paragraphs>
  <TotalTime>0</TotalTime>
  <ScaleCrop>false</ScaleCrop>
  <LinksUpToDate>false</LinksUpToDate>
  <CharactersWithSpaces>9373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2020-11-24T04:19:00Z</dcterms:created>
  <dc:creator>Healer</dc:creator>
  <cp:lastModifiedBy>Healer</cp:lastModifiedBy>
  <dcterms:modified xsi:type="dcterms:W3CDTF">2021-05-13T02:20:18Z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FE077491234145CDB4B31C52185F2D98</vt:lpwstr>
  </property>
</Properties>
</file>