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深圳市大鹏新区消防救援大队公开招聘编外人员报名表</w:t>
      </w:r>
      <w:bookmarkStart w:id="0" w:name="_GoBack"/>
      <w:bookmarkEnd w:id="0"/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0E5E555F"/>
    <w:rsid w:val="13911D75"/>
    <w:rsid w:val="1E736423"/>
    <w:rsid w:val="2E17213A"/>
    <w:rsid w:val="64544634"/>
    <w:rsid w:val="67D6325E"/>
    <w:rsid w:val="FCBFC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312</Words>
  <Characters>312</Characters>
  <Lines>0</Lines>
  <Paragraphs>0</Paragraphs>
  <TotalTime>0</TotalTime>
  <ScaleCrop>false</ScaleCrop>
  <LinksUpToDate>false</LinksUpToDate>
  <CharactersWithSpaces>337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黄静霞</cp:lastModifiedBy>
  <dcterms:modified xsi:type="dcterms:W3CDTF">2025-06-05T10:16:02Z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28359D8242B446C185C7A003E3453FEB_13</vt:lpwstr>
  </property>
</Properties>
</file>